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56" w:rsidRDefault="00532203">
      <w:pPr>
        <w:pStyle w:val="Textbody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40"/>
          <w:szCs w:val="40"/>
        </w:rPr>
        <w:t xml:space="preserve">      </w:t>
      </w:r>
      <w:r>
        <w:rPr>
          <w:rFonts w:ascii="標楷體" w:eastAsia="標楷體" w:hAnsi="標楷體"/>
          <w:b/>
          <w:bCs/>
          <w:sz w:val="40"/>
          <w:szCs w:val="40"/>
        </w:rPr>
        <w:t>臺中市潭子區公所行政助理甄選履歷表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10"/>
        <w:gridCol w:w="337"/>
        <w:gridCol w:w="828"/>
        <w:gridCol w:w="47"/>
        <w:gridCol w:w="205"/>
        <w:gridCol w:w="344"/>
        <w:gridCol w:w="284"/>
        <w:gridCol w:w="395"/>
        <w:gridCol w:w="143"/>
        <w:gridCol w:w="536"/>
        <w:gridCol w:w="60"/>
        <w:gridCol w:w="538"/>
        <w:gridCol w:w="81"/>
        <w:gridCol w:w="319"/>
        <w:gridCol w:w="360"/>
        <w:gridCol w:w="360"/>
        <w:gridCol w:w="360"/>
        <w:gridCol w:w="360"/>
        <w:gridCol w:w="360"/>
        <w:gridCol w:w="141"/>
        <w:gridCol w:w="39"/>
        <w:gridCol w:w="313"/>
        <w:gridCol w:w="407"/>
        <w:gridCol w:w="453"/>
        <w:gridCol w:w="1266"/>
      </w:tblGrid>
      <w:tr w:rsidR="008F5D56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</w:pPr>
            <w:r>
              <w:rPr>
                <w:rFonts w:ascii="新細明體" w:hAnsi="新細明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新細明體" w:hAnsi="新細明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26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8F5D56" w:rsidRDefault="00532203">
            <w:pPr>
              <w:pStyle w:val="Textbody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貼照片處</w:t>
            </w:r>
          </w:p>
          <w:p w:rsidR="008F5D56" w:rsidRDefault="00532203">
            <w:pPr>
              <w:pStyle w:val="Textbody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（最近一年二吋</w:t>
            </w:r>
          </w:p>
          <w:p w:rsidR="008F5D56" w:rsidRDefault="00532203">
            <w:pPr>
              <w:pStyle w:val="Textbody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半身脫帽相片）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8F5D56" w:rsidRDefault="00532203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生</w:t>
            </w:r>
          </w:p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6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外國國籍</w:t>
            </w:r>
          </w:p>
          <w:p w:rsidR="008F5D56" w:rsidRDefault="00532203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如無外國國籍，請註明「無」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電話號碼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住宅：</w:t>
            </w:r>
          </w:p>
          <w:p w:rsidR="008F5D56" w:rsidRDefault="008F5D5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  <w:p w:rsidR="008F5D56" w:rsidRDefault="0053220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8F5D56" w:rsidRDefault="008F5D5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現居住所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歷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院系科員</w:t>
            </w:r>
          </w:p>
        </w:tc>
        <w:tc>
          <w:tcPr>
            <w:tcW w:w="2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教育程度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證書日期文號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14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起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年、月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迄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年、月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32203">
            <w:pPr>
              <w:widowControl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相關工作經歷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構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服務證明書名稱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語言檢定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語文類別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分數／等級</w:t>
            </w: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專長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認證機關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專長描述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c>
          <w:tcPr>
            <w:tcW w:w="1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53220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32203">
            <w:pPr>
              <w:widowControl/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述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974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974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74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8F5D5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繳交證件：</w:t>
            </w:r>
            <w:r>
              <w:rPr>
                <w:rFonts w:ascii="新細明體" w:hAnsi="新細明體" w:cs="Wingdings"/>
                <w:sz w:val="32"/>
                <w:szCs w:val="32"/>
              </w:rPr>
              <w:t>□</w:t>
            </w:r>
            <w:r>
              <w:rPr>
                <w:rFonts w:eastAsia="標楷體"/>
                <w:color w:val="000000"/>
                <w:sz w:val="32"/>
                <w:szCs w:val="32"/>
              </w:rPr>
              <w:t>國民身分證影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</w:t>
            </w:r>
            <w:r>
              <w:rPr>
                <w:rFonts w:ascii="新細明體" w:hAnsi="新細明體" w:cs="Wingdings"/>
                <w:sz w:val="32"/>
                <w:szCs w:val="32"/>
              </w:rPr>
              <w:t>□</w:t>
            </w:r>
            <w:r>
              <w:rPr>
                <w:rFonts w:eastAsia="標楷體"/>
                <w:color w:val="000000"/>
                <w:sz w:val="32"/>
                <w:szCs w:val="32"/>
              </w:rPr>
              <w:t>學經歷及相關證照影本</w:t>
            </w:r>
            <w:r>
              <w:rPr>
                <w:rFonts w:ascii="新細明體" w:hAnsi="新細明體" w:cs="Wingdings"/>
                <w:sz w:val="32"/>
                <w:szCs w:val="32"/>
              </w:rPr>
              <w:t>□</w:t>
            </w:r>
            <w:r>
              <w:rPr>
                <w:rFonts w:eastAsia="標楷體"/>
                <w:color w:val="000000"/>
                <w:sz w:val="32"/>
                <w:szCs w:val="32"/>
              </w:rPr>
              <w:t>其他</w:t>
            </w:r>
            <w:r>
              <w:rPr>
                <w:rFonts w:eastAsia="標楷體"/>
                <w:color w:val="000000"/>
                <w:sz w:val="32"/>
                <w:szCs w:val="32"/>
              </w:rPr>
              <w:t>(</w:t>
            </w:r>
            <w:r>
              <w:rPr>
                <w:rFonts w:eastAsia="標楷體"/>
                <w:color w:val="000000"/>
                <w:sz w:val="32"/>
                <w:szCs w:val="32"/>
              </w:rPr>
              <w:t>機車或汽車駕照影本</w:t>
            </w:r>
            <w:r>
              <w:rPr>
                <w:rFonts w:eastAsia="標楷體"/>
                <w:color w:val="000000"/>
                <w:sz w:val="32"/>
                <w:szCs w:val="32"/>
              </w:rPr>
              <w:t>)</w:t>
            </w:r>
          </w:p>
          <w:p w:rsidR="008F5D56" w:rsidRDefault="00532203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身分證、學歷證明及經歷證明文件未檢附或檢附不齊，視為不合格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F5D5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56" w:rsidRDefault="00532203">
            <w:pPr>
              <w:pStyle w:val="Textbody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報名者簽章：</w:t>
            </w:r>
          </w:p>
        </w:tc>
      </w:tr>
    </w:tbl>
    <w:p w:rsidR="008F5D56" w:rsidRDefault="00532203">
      <w:pPr>
        <w:pStyle w:val="Textbody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註：本表如不敷使用，請自行延長。</w:t>
      </w:r>
    </w:p>
    <w:sectPr w:rsidR="008F5D56">
      <w:pgSz w:w="11906" w:h="16838"/>
      <w:pgMar w:top="850" w:right="1134" w:bottom="850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03" w:rsidRDefault="00532203">
      <w:r>
        <w:separator/>
      </w:r>
    </w:p>
  </w:endnote>
  <w:endnote w:type="continuationSeparator" w:id="0">
    <w:p w:rsidR="00532203" w:rsidRDefault="0053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03" w:rsidRDefault="00532203">
      <w:r>
        <w:rPr>
          <w:color w:val="000000"/>
        </w:rPr>
        <w:separator/>
      </w:r>
    </w:p>
  </w:footnote>
  <w:footnote w:type="continuationSeparator" w:id="0">
    <w:p w:rsidR="00532203" w:rsidRDefault="0053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5D56"/>
    <w:rsid w:val="00532203"/>
    <w:rsid w:val="006F2816"/>
    <w:rsid w:val="008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creator>tamsui.tpc.gov.tw</dc:creator>
  <cp:lastModifiedBy>賴詩芸</cp:lastModifiedBy>
  <cp:revision>1</cp:revision>
  <cp:lastPrinted>2023-01-30T00:59:00Z</cp:lastPrinted>
  <dcterms:created xsi:type="dcterms:W3CDTF">2023-01-30T00:59:00Z</dcterms:created>
  <dcterms:modified xsi:type="dcterms:W3CDTF">2025-12-04T09:04:00Z</dcterms:modified>
</cp:coreProperties>
</file>