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B26E" w14:textId="77777777" w:rsidR="001C5C3F" w:rsidRDefault="0014365D">
      <w:pPr>
        <w:spacing w:after="180" w:line="440" w:lineRule="exact"/>
        <w:jc w:val="center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/>
          <w:b/>
          <w:bCs/>
          <w:sz w:val="32"/>
        </w:rPr>
        <w:t>臺中市政府消防局行政助理應徵簡歷表</w:t>
      </w:r>
    </w:p>
    <w:tbl>
      <w:tblPr>
        <w:tblW w:w="96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518"/>
        <w:gridCol w:w="2466"/>
        <w:gridCol w:w="86"/>
        <w:gridCol w:w="45"/>
        <w:gridCol w:w="949"/>
        <w:gridCol w:w="32"/>
        <w:gridCol w:w="108"/>
        <w:gridCol w:w="171"/>
        <w:gridCol w:w="679"/>
        <w:gridCol w:w="450"/>
        <w:gridCol w:w="684"/>
        <w:gridCol w:w="909"/>
        <w:gridCol w:w="509"/>
        <w:gridCol w:w="238"/>
        <w:gridCol w:w="471"/>
        <w:gridCol w:w="738"/>
      </w:tblGrid>
      <w:tr w:rsidR="001C5C3F" w14:paraId="6A3382A8" w14:textId="77777777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1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608B8" w14:textId="77777777" w:rsidR="001C5C3F" w:rsidRDefault="0014365D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　　名</w:t>
            </w:r>
          </w:p>
        </w:tc>
        <w:tc>
          <w:tcPr>
            <w:tcW w:w="259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93DC2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2F6D3" w14:textId="77777777" w:rsidR="001C5C3F" w:rsidRDefault="0014365D">
            <w:pPr>
              <w:spacing w:line="340" w:lineRule="exact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72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3AABC" w14:textId="77777777" w:rsidR="001C5C3F" w:rsidRDefault="0014365D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民國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956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9BCFA" w14:textId="77777777" w:rsidR="001C5C3F" w:rsidRDefault="0014365D">
            <w:pPr>
              <w:spacing w:line="340" w:lineRule="exact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相片</w:t>
            </w:r>
          </w:p>
        </w:tc>
      </w:tr>
      <w:tr w:rsidR="001C5C3F" w14:paraId="34D32F27" w14:textId="77777777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85DF1" w14:textId="77777777" w:rsidR="001C5C3F" w:rsidRDefault="0014365D">
            <w:pPr>
              <w:spacing w:line="340" w:lineRule="exact"/>
              <w:jc w:val="both"/>
            </w:pPr>
            <w:r>
              <w:rPr>
                <w:rFonts w:ascii="標楷體" w:eastAsia="標楷體" w:hAnsi="標楷體"/>
                <w:kern w:val="0"/>
              </w:rPr>
              <w:t>身分證字號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8CA82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D9C8A" w14:textId="77777777" w:rsidR="001C5C3F" w:rsidRDefault="0014365D">
            <w:pPr>
              <w:spacing w:line="340" w:lineRule="exact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B46A1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gridSpan w:val="4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168ED" w14:textId="77777777" w:rsidR="001C5C3F" w:rsidRDefault="001C5C3F">
            <w:pPr>
              <w:spacing w:line="3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</w:tr>
      <w:tr w:rsidR="001C5C3F" w14:paraId="2D0C436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4C9F4" w14:textId="77777777" w:rsidR="001C5C3F" w:rsidRDefault="0014365D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  <w:p w14:paraId="2C8466DD" w14:textId="77777777" w:rsidR="001C5C3F" w:rsidRDefault="0014365D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及手機</w:t>
            </w:r>
          </w:p>
        </w:tc>
        <w:tc>
          <w:tcPr>
            <w:tcW w:w="2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B023A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415206" w14:textId="77777777" w:rsidR="001C5C3F" w:rsidRDefault="0014365D">
            <w:pPr>
              <w:spacing w:line="340" w:lineRule="exact"/>
              <w:ind w:left="57" w:right="5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479D5" w14:textId="77777777" w:rsidR="001C5C3F" w:rsidRDefault="0014365D">
            <w:pPr>
              <w:spacing w:line="340" w:lineRule="exact"/>
              <w:ind w:left="57" w:right="57"/>
            </w:pPr>
            <w:hyperlink r:id="rId6" w:history="1"/>
          </w:p>
        </w:tc>
        <w:tc>
          <w:tcPr>
            <w:tcW w:w="1956" w:type="dxa"/>
            <w:gridSpan w:val="4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2CF6B" w14:textId="77777777" w:rsidR="001C5C3F" w:rsidRDefault="001C5C3F">
            <w:pPr>
              <w:spacing w:line="3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</w:tr>
      <w:tr w:rsidR="001C5C3F" w14:paraId="343BC193" w14:textId="77777777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329FA" w14:textId="77777777" w:rsidR="001C5C3F" w:rsidRDefault="0014365D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65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E27F3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6" w:type="dxa"/>
            <w:gridSpan w:val="4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F5DBB" w14:textId="77777777" w:rsidR="001C5C3F" w:rsidRDefault="001C5C3F">
            <w:pPr>
              <w:spacing w:line="340" w:lineRule="exact"/>
              <w:ind w:right="57"/>
              <w:jc w:val="both"/>
              <w:rPr>
                <w:rFonts w:ascii="標楷體" w:eastAsia="標楷體" w:hAnsi="標楷體"/>
              </w:rPr>
            </w:pPr>
          </w:p>
        </w:tc>
      </w:tr>
      <w:tr w:rsidR="001C5C3F" w14:paraId="63A8AEB7" w14:textId="7777777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DFACB" w14:textId="77777777" w:rsidR="001C5C3F" w:rsidRDefault="0014365D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　　歷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B2825" w14:textId="77777777" w:rsidR="001C5C3F" w:rsidRDefault="0014365D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校別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FEA96" w14:textId="77777777" w:rsidR="001C5C3F" w:rsidRDefault="0014365D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學校名稱</w:t>
            </w: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7397B" w14:textId="77777777" w:rsidR="001C5C3F" w:rsidRDefault="0014365D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系科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51E58" w14:textId="77777777" w:rsidR="001C5C3F" w:rsidRDefault="0014365D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日</w:t>
            </w:r>
            <w:r>
              <w:rPr>
                <w:rFonts w:ascii="標楷體" w:eastAsia="標楷體" w:hAnsi="標楷體"/>
                <w:sz w:val="22"/>
                <w:szCs w:val="22"/>
              </w:rPr>
              <w:t>/</w:t>
            </w:r>
            <w:r>
              <w:rPr>
                <w:rFonts w:ascii="標楷體" w:eastAsia="標楷體" w:hAnsi="標楷體"/>
                <w:sz w:val="22"/>
                <w:szCs w:val="22"/>
              </w:rPr>
              <w:t>夜間部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9D6B5" w14:textId="77777777" w:rsidR="001C5C3F" w:rsidRDefault="0014365D">
            <w:pPr>
              <w:spacing w:line="340" w:lineRule="exact"/>
            </w:pPr>
            <w:r>
              <w:rPr>
                <w:rFonts w:ascii="標楷體" w:eastAsia="標楷體" w:hAnsi="標楷體"/>
                <w:sz w:val="22"/>
                <w:szCs w:val="22"/>
              </w:rPr>
              <w:t>修業結束年月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EB532" w14:textId="77777777" w:rsidR="001C5C3F" w:rsidRDefault="0014365D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畢業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A1807" w14:textId="77777777" w:rsidR="001C5C3F" w:rsidRDefault="0014365D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肄業</w:t>
            </w:r>
          </w:p>
        </w:tc>
      </w:tr>
      <w:tr w:rsidR="001C5C3F" w14:paraId="6F00D189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6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8B14" w14:textId="77777777" w:rsidR="001C5C3F" w:rsidRDefault="001C5C3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B6DFD" w14:textId="77777777" w:rsidR="001C5C3F" w:rsidRDefault="001C5C3F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72FB7" w14:textId="77777777" w:rsidR="001C5C3F" w:rsidRDefault="001C5C3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E7126" w14:textId="77777777" w:rsidR="001C5C3F" w:rsidRDefault="001C5C3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7876A" w14:textId="77777777" w:rsidR="001C5C3F" w:rsidRDefault="0014365D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日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/>
                <w:sz w:val="22"/>
                <w:szCs w:val="22"/>
              </w:rPr>
              <w:t>夜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A15C" w14:textId="77777777" w:rsidR="001C5C3F" w:rsidRDefault="0014365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51492" w14:textId="77777777" w:rsidR="001C5C3F" w:rsidRDefault="001C5C3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31031" w14:textId="77777777" w:rsidR="001C5C3F" w:rsidRDefault="001C5C3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C5C3F" w14:paraId="5E6AB88A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6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35548" w14:textId="77777777" w:rsidR="001C5C3F" w:rsidRDefault="001C5C3F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B5CD6" w14:textId="77777777" w:rsidR="001C5C3F" w:rsidRDefault="001C5C3F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541A1" w14:textId="77777777" w:rsidR="001C5C3F" w:rsidRDefault="001C5C3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386B1" w14:textId="77777777" w:rsidR="001C5C3F" w:rsidRDefault="001C5C3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31FE7" w14:textId="77777777" w:rsidR="001C5C3F" w:rsidRDefault="0014365D">
            <w:pPr>
              <w:spacing w:line="34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/>
                <w:sz w:val="22"/>
                <w:szCs w:val="22"/>
              </w:rPr>
              <w:t>日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/>
                <w:sz w:val="22"/>
                <w:szCs w:val="22"/>
              </w:rPr>
              <w:t>夜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B8E1A" w14:textId="77777777" w:rsidR="001C5C3F" w:rsidRDefault="0014365D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/>
                <w:sz w:val="22"/>
                <w:szCs w:val="22"/>
              </w:rPr>
              <w:t>年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月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7433B" w14:textId="77777777" w:rsidR="001C5C3F" w:rsidRDefault="001C5C3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AE25B" w14:textId="77777777" w:rsidR="001C5C3F" w:rsidRDefault="001C5C3F">
            <w:pPr>
              <w:spacing w:line="3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C5C3F" w14:paraId="64908922" w14:textId="7777777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66D29" w14:textId="77777777" w:rsidR="001C5C3F" w:rsidRDefault="0014365D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試</w:t>
            </w:r>
          </w:p>
        </w:tc>
        <w:tc>
          <w:tcPr>
            <w:tcW w:w="85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68E5F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1C5C3F" w14:paraId="0BB9AA10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9C727" w14:textId="77777777" w:rsidR="001C5C3F" w:rsidRDefault="0014365D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專業證照</w:t>
            </w:r>
          </w:p>
        </w:tc>
        <w:tc>
          <w:tcPr>
            <w:tcW w:w="85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9E8EC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1C5C3F" w14:paraId="26292FEA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D2E5" w14:textId="77777777" w:rsidR="001C5C3F" w:rsidRDefault="0014365D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工作經歷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0860A" w14:textId="77777777" w:rsidR="001C5C3F" w:rsidRDefault="0014365D">
            <w:pPr>
              <w:spacing w:line="340" w:lineRule="exact"/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機關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3085F" w14:textId="77777777" w:rsidR="001C5C3F" w:rsidRDefault="0014365D">
            <w:pPr>
              <w:spacing w:line="340" w:lineRule="exact"/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4FD15" w14:textId="77777777" w:rsidR="001C5C3F" w:rsidRDefault="0014365D">
            <w:pPr>
              <w:spacing w:line="340" w:lineRule="exact"/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年資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DB691" w14:textId="77777777" w:rsidR="001C5C3F" w:rsidRDefault="0014365D">
            <w:pPr>
              <w:spacing w:line="340" w:lineRule="exact"/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主要工作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1AB66" w14:textId="77777777" w:rsidR="001C5C3F" w:rsidRDefault="0014365D">
            <w:pPr>
              <w:spacing w:line="340" w:lineRule="exact"/>
              <w:ind w:left="48" w:right="48"/>
            </w:pPr>
            <w:r>
              <w:rPr>
                <w:rFonts w:ascii="標楷體" w:eastAsia="標楷體" w:hAnsi="標楷體"/>
                <w:sz w:val="22"/>
                <w:szCs w:val="22"/>
              </w:rPr>
              <w:t>離職原因</w:t>
            </w:r>
          </w:p>
        </w:tc>
      </w:tr>
      <w:tr w:rsidR="001C5C3F" w14:paraId="35E71F15" w14:textId="77777777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16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FDEE8" w14:textId="77777777" w:rsidR="001C5C3F" w:rsidRDefault="001C5C3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714EB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AA3C69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C5519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97F78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BDAD6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1C5C3F" w14:paraId="2360EF76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16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02C36" w14:textId="77777777" w:rsidR="001C5C3F" w:rsidRDefault="001C5C3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D0DAC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27BA5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E1B98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567F8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24F16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1C5C3F" w14:paraId="32DE70D0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16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F4E11" w14:textId="77777777" w:rsidR="001C5C3F" w:rsidRDefault="001C5C3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2D7F7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3E6E3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D693B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AE350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F369A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1C5C3F" w14:paraId="3AC97F94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16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A9E40" w14:textId="77777777" w:rsidR="001C5C3F" w:rsidRDefault="001C5C3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5CA0D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53588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36FF6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AE3C5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0C746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1C5C3F" w14:paraId="06BD4112" w14:textId="7777777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1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01E9D" w14:textId="77777777" w:rsidR="001C5C3F" w:rsidRDefault="0014365D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長</w:t>
            </w:r>
          </w:p>
        </w:tc>
        <w:tc>
          <w:tcPr>
            <w:tcW w:w="85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362AC" w14:textId="77777777" w:rsidR="001C5C3F" w:rsidRDefault="001C5C3F">
            <w:pPr>
              <w:spacing w:line="340" w:lineRule="exact"/>
              <w:ind w:left="57" w:right="57"/>
              <w:jc w:val="both"/>
              <w:rPr>
                <w:rFonts w:ascii="標楷體" w:eastAsia="標楷體" w:hAnsi="標楷體"/>
              </w:rPr>
            </w:pPr>
          </w:p>
        </w:tc>
      </w:tr>
      <w:tr w:rsidR="001C5C3F" w14:paraId="6CAD6978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16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60830" w14:textId="77777777" w:rsidR="001C5C3F" w:rsidRDefault="0014365D">
            <w:pPr>
              <w:spacing w:line="40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身分概況</w:t>
            </w:r>
          </w:p>
        </w:tc>
        <w:tc>
          <w:tcPr>
            <w:tcW w:w="85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4D934" w14:textId="77777777" w:rsidR="001C5C3F" w:rsidRDefault="0014365D">
            <w:pPr>
              <w:spacing w:line="400" w:lineRule="exact"/>
              <w:ind w:left="12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是否具有中華民國國籍：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</w:t>
            </w:r>
            <w:r>
              <w:rPr>
                <w:rFonts w:ascii="標楷體" w:eastAsia="標楷體" w:hAnsi="標楷體"/>
              </w:rPr>
              <w:t xml:space="preserve">        □</w:t>
            </w:r>
            <w:r>
              <w:rPr>
                <w:rFonts w:ascii="標楷體" w:eastAsia="標楷體" w:hAnsi="標楷體"/>
              </w:rPr>
              <w:t>否</w:t>
            </w:r>
          </w:p>
        </w:tc>
      </w:tr>
      <w:tr w:rsidR="001C5C3F" w14:paraId="4A1E981F" w14:textId="7777777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16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408AB" w14:textId="77777777" w:rsidR="001C5C3F" w:rsidRDefault="001C5C3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D6D80" w14:textId="77777777" w:rsidR="001C5C3F" w:rsidRDefault="0014365D">
            <w:pPr>
              <w:spacing w:line="400" w:lineRule="exact"/>
              <w:ind w:left="120" w:right="120"/>
              <w:jc w:val="both"/>
            </w:pPr>
            <w:r>
              <w:rPr>
                <w:rFonts w:ascii="標楷體" w:eastAsia="標楷體" w:hAnsi="標楷體"/>
              </w:rPr>
              <w:t>是否具有外國國籍：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  <w:r>
              <w:rPr>
                <w:rFonts w:ascii="標楷體" w:eastAsia="標楷體" w:hAnsi="標楷體"/>
              </w:rPr>
              <w:t xml:space="preserve">        □</w:t>
            </w:r>
            <w:r>
              <w:rPr>
                <w:rFonts w:ascii="標楷體" w:eastAsia="標楷體" w:hAnsi="標楷體"/>
              </w:rPr>
              <w:t>是，具</w:t>
            </w:r>
            <w:r>
              <w:rPr>
                <w:rFonts w:ascii="標楷體" w:eastAsia="標楷體" w:hAnsi="標楷體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</w:rPr>
              <w:t>國國籍</w:t>
            </w:r>
          </w:p>
        </w:tc>
      </w:tr>
      <w:tr w:rsidR="001C5C3F" w14:paraId="45588D57" w14:textId="77777777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116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EC830" w14:textId="77777777" w:rsidR="001C5C3F" w:rsidRDefault="001C5C3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294A2" w14:textId="77777777" w:rsidR="001C5C3F" w:rsidRDefault="0014365D">
            <w:pPr>
              <w:spacing w:line="400" w:lineRule="exact"/>
              <w:ind w:left="12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是否為大陸地區人民來臺定居設籍者：</w:t>
            </w:r>
          </w:p>
          <w:p w14:paraId="2FDCD15C" w14:textId="77777777" w:rsidR="001C5C3F" w:rsidRDefault="0014365D">
            <w:pPr>
              <w:spacing w:line="400" w:lineRule="exact"/>
              <w:ind w:left="120" w:right="120"/>
              <w:jc w:val="both"/>
            </w:pP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否</w:t>
            </w:r>
            <w:r>
              <w:rPr>
                <w:rFonts w:ascii="標楷體" w:eastAsia="標楷體" w:hAnsi="標楷體"/>
              </w:rPr>
              <w:t xml:space="preserve">      □</w:t>
            </w:r>
            <w:r>
              <w:rPr>
                <w:rFonts w:ascii="標楷體" w:eastAsia="標楷體" w:hAnsi="標楷體"/>
              </w:rPr>
              <w:t>是，自西元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日來台設籍：</w:t>
            </w:r>
            <w:r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5C3F" w14:paraId="6C352D26" w14:textId="77777777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16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3110D" w14:textId="77777777" w:rsidR="001C5C3F" w:rsidRDefault="001C5C3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226BE" w14:textId="77777777" w:rsidR="001C5C3F" w:rsidRDefault="0014365D">
            <w:pPr>
              <w:spacing w:line="400" w:lineRule="exact"/>
              <w:ind w:left="12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是否具原住民身分：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  <w:r>
              <w:rPr>
                <w:rFonts w:ascii="標楷體" w:eastAsia="標楷體" w:hAnsi="標楷體"/>
              </w:rPr>
              <w:t xml:space="preserve">        □</w:t>
            </w:r>
            <w:r>
              <w:rPr>
                <w:rFonts w:ascii="標楷體" w:eastAsia="標楷體" w:hAnsi="標楷體"/>
              </w:rPr>
              <w:t>是</w:t>
            </w:r>
          </w:p>
        </w:tc>
      </w:tr>
      <w:tr w:rsidR="001C5C3F" w14:paraId="35A3DA92" w14:textId="77777777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16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1FABF" w14:textId="77777777" w:rsidR="001C5C3F" w:rsidRDefault="001C5C3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D599C" w14:textId="77777777" w:rsidR="001C5C3F" w:rsidRDefault="0014365D">
            <w:pPr>
              <w:spacing w:line="400" w:lineRule="exact"/>
              <w:ind w:lef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是否持有身心障礙手冊：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</w:p>
          <w:p w14:paraId="03F3A8EA" w14:textId="77777777" w:rsidR="001C5C3F" w:rsidRDefault="0014365D">
            <w:pPr>
              <w:spacing w:line="400" w:lineRule="exact"/>
              <w:ind w:lef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是，障礙類別：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</w:rPr>
              <w:t>級別：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重度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中度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輕度（附手冊影本）</w:t>
            </w:r>
          </w:p>
        </w:tc>
      </w:tr>
      <w:tr w:rsidR="001C5C3F" w14:paraId="20600025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16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4EA67" w14:textId="77777777" w:rsidR="001C5C3F" w:rsidRDefault="001C5C3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169AD" w14:textId="77777777" w:rsidR="001C5C3F" w:rsidRDefault="0014365D">
            <w:pPr>
              <w:spacing w:line="400" w:lineRule="exact"/>
              <w:ind w:left="12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是否有以自己名義經營商業或投機事業：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否</w:t>
            </w:r>
            <w:r>
              <w:rPr>
                <w:rFonts w:ascii="標楷體" w:eastAsia="標楷體" w:hAnsi="標楷體"/>
              </w:rPr>
              <w:t xml:space="preserve">        □</w:t>
            </w:r>
            <w:r>
              <w:rPr>
                <w:rFonts w:ascii="標楷體" w:eastAsia="標楷體" w:hAnsi="標楷體"/>
              </w:rPr>
              <w:t>是</w:t>
            </w:r>
          </w:p>
        </w:tc>
      </w:tr>
      <w:tr w:rsidR="001C5C3F" w14:paraId="05FD3533" w14:textId="77777777">
        <w:tblPrEx>
          <w:tblCellMar>
            <w:top w:w="0" w:type="dxa"/>
            <w:bottom w:w="0" w:type="dxa"/>
          </w:tblCellMar>
        </w:tblPrEx>
        <w:trPr>
          <w:trHeight w:val="3231"/>
        </w:trPr>
        <w:tc>
          <w:tcPr>
            <w:tcW w:w="474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24D4E" w14:textId="77777777" w:rsidR="001C5C3F" w:rsidRDefault="0014365D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</w:rPr>
              <w:t>國民身份證正面黏貼處</w:t>
            </w:r>
          </w:p>
        </w:tc>
        <w:tc>
          <w:tcPr>
            <w:tcW w:w="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C7636" w14:textId="77777777" w:rsidR="001C5C3F" w:rsidRDefault="001C5C3F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49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FDD64" w14:textId="77777777" w:rsidR="001C5C3F" w:rsidRDefault="0014365D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國民身份證反面黏貼處</w:t>
            </w:r>
          </w:p>
        </w:tc>
      </w:tr>
    </w:tbl>
    <w:p w14:paraId="5DEEA058" w14:textId="77777777" w:rsidR="001C5C3F" w:rsidRDefault="0014365D">
      <w:pPr>
        <w:snapToGrid w:val="0"/>
        <w:spacing w:before="120" w:line="0" w:lineRule="atLeast"/>
        <w:ind w:right="-153"/>
        <w:jc w:val="center"/>
      </w:pPr>
      <w:r>
        <w:rPr>
          <w:rFonts w:ascii="標楷體" w:eastAsia="標楷體" w:hAnsi="標楷體"/>
          <w:b/>
          <w:bCs/>
          <w:sz w:val="28"/>
        </w:rPr>
        <w:lastRenderedPageBreak/>
        <w:t>簡要自傳</w:t>
      </w:r>
      <w:r>
        <w:rPr>
          <w:rFonts w:ascii="標楷體" w:eastAsia="標楷體" w:hAnsi="標楷體"/>
          <w:b/>
          <w:bCs/>
        </w:rPr>
        <w:t>（</w:t>
      </w:r>
      <w:r>
        <w:rPr>
          <w:rFonts w:ascii="標楷體" w:eastAsia="標楷體" w:hAnsi="標楷體"/>
          <w:b/>
          <w:bCs/>
        </w:rPr>
        <w:t>500</w:t>
      </w:r>
      <w:r>
        <w:rPr>
          <w:rFonts w:ascii="標楷體" w:eastAsia="標楷體" w:hAnsi="標楷體"/>
          <w:b/>
          <w:bCs/>
        </w:rPr>
        <w:t>字以內）</w:t>
      </w:r>
    </w:p>
    <w:tbl>
      <w:tblPr>
        <w:tblW w:w="97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9"/>
      </w:tblGrid>
      <w:tr w:rsidR="001C5C3F" w14:paraId="20D3F4F2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8A405D" w14:textId="77777777" w:rsidR="001C5C3F" w:rsidRDefault="001C5C3F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1C5C3F" w14:paraId="11E111AE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68B47D" w14:textId="77777777" w:rsidR="001C5C3F" w:rsidRDefault="001C5C3F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1C5C3F" w14:paraId="1BEA385A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FF3D7" w14:textId="77777777" w:rsidR="001C5C3F" w:rsidRDefault="001C5C3F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1C5C3F" w14:paraId="79673571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80A5D9" w14:textId="77777777" w:rsidR="001C5C3F" w:rsidRDefault="001C5C3F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1C5C3F" w14:paraId="76D35130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7A386D" w14:textId="77777777" w:rsidR="001C5C3F" w:rsidRDefault="001C5C3F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1C5C3F" w14:paraId="2A541B1F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DE82FE" w14:textId="77777777" w:rsidR="001C5C3F" w:rsidRDefault="001C5C3F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1C5C3F" w14:paraId="022FADC5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14DB9" w14:textId="77777777" w:rsidR="001C5C3F" w:rsidRDefault="001C5C3F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1C5C3F" w14:paraId="384B60F8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29FFE8" w14:textId="77777777" w:rsidR="001C5C3F" w:rsidRDefault="001C5C3F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1C5C3F" w14:paraId="5F7AB4E9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D3D40C" w14:textId="77777777" w:rsidR="001C5C3F" w:rsidRDefault="001C5C3F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1C5C3F" w14:paraId="712DFC47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7B45B6" w14:textId="77777777" w:rsidR="001C5C3F" w:rsidRDefault="001C5C3F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1C5C3F" w14:paraId="49AC20B7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43399" w14:textId="77777777" w:rsidR="001C5C3F" w:rsidRDefault="001C5C3F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1C5C3F" w14:paraId="3ECF8A5E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6FE5CB" w14:textId="77777777" w:rsidR="001C5C3F" w:rsidRDefault="001C5C3F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1C5C3F" w14:paraId="71CF79A6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FC0819" w14:textId="77777777" w:rsidR="001C5C3F" w:rsidRDefault="001C5C3F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1C5C3F" w14:paraId="6754E2D9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7ADBF4" w14:textId="77777777" w:rsidR="001C5C3F" w:rsidRDefault="001C5C3F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1C5C3F" w14:paraId="26705278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8F9C6A" w14:textId="77777777" w:rsidR="001C5C3F" w:rsidRDefault="001C5C3F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1C5C3F" w14:paraId="503667AE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1895C4" w14:textId="77777777" w:rsidR="001C5C3F" w:rsidRDefault="001C5C3F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1C5C3F" w14:paraId="3C3FA69D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345221" w14:textId="77777777" w:rsidR="001C5C3F" w:rsidRDefault="001C5C3F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1C5C3F" w14:paraId="00275BD7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79AB7" w14:textId="77777777" w:rsidR="001C5C3F" w:rsidRDefault="001C5C3F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1C5C3F" w14:paraId="36C53F4E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FAF63D" w14:textId="77777777" w:rsidR="001C5C3F" w:rsidRDefault="001C5C3F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1C5C3F" w14:paraId="3684C571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1A5D94" w14:textId="77777777" w:rsidR="001C5C3F" w:rsidRDefault="001C5C3F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  <w:tr w:rsidR="001C5C3F" w14:paraId="2DC823DE" w14:textId="77777777">
        <w:tblPrEx>
          <w:tblCellMar>
            <w:top w:w="0" w:type="dxa"/>
            <w:bottom w:w="0" w:type="dxa"/>
          </w:tblCellMar>
        </w:tblPrEx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974F41" w14:textId="77777777" w:rsidR="001C5C3F" w:rsidRDefault="001C5C3F">
            <w:pPr>
              <w:snapToGrid w:val="0"/>
              <w:spacing w:before="240" w:line="0" w:lineRule="atLeast"/>
              <w:ind w:right="-153"/>
              <w:rPr>
                <w:rFonts w:ascii="標楷體" w:eastAsia="標楷體" w:hAnsi="標楷體"/>
                <w:sz w:val="28"/>
              </w:rPr>
            </w:pPr>
          </w:p>
        </w:tc>
      </w:tr>
    </w:tbl>
    <w:p w14:paraId="7214B86A" w14:textId="77777777" w:rsidR="001C5C3F" w:rsidRDefault="0014365D">
      <w:pPr>
        <w:snapToGrid w:val="0"/>
        <w:spacing w:line="0" w:lineRule="atLeast"/>
        <w:ind w:right="-153"/>
      </w:pPr>
      <w:r>
        <w:rPr>
          <w:rFonts w:ascii="標楷體" w:eastAsia="標楷體" w:hAnsi="標楷體"/>
          <w:b/>
          <w:bCs/>
        </w:rPr>
        <w:t>＊本人以上所填資料確實無誤，並附相關證件影本，如有不實，願負法律責任。</w:t>
      </w:r>
    </w:p>
    <w:p w14:paraId="1FF3A043" w14:textId="77777777" w:rsidR="001C5C3F" w:rsidRDefault="0014365D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    </w:t>
      </w:r>
    </w:p>
    <w:p w14:paraId="6057F797" w14:textId="77777777" w:rsidR="001C5C3F" w:rsidRDefault="0014365D">
      <w:pPr>
        <w:spacing w:line="0" w:lineRule="atLeast"/>
        <w:jc w:val="right"/>
      </w:pPr>
      <w:r>
        <w:rPr>
          <w:rFonts w:ascii="標楷體" w:eastAsia="標楷體" w:hAnsi="標楷體"/>
          <w:sz w:val="28"/>
        </w:rPr>
        <w:t>應徵人簽章：</w:t>
      </w:r>
      <w:r>
        <w:rPr>
          <w:rFonts w:ascii="標楷體" w:eastAsia="標楷體" w:hAnsi="標楷體"/>
          <w:sz w:val="28"/>
          <w:u w:val="single"/>
        </w:rPr>
        <w:t xml:space="preserve">                  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填表日期：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日</w:t>
      </w:r>
    </w:p>
    <w:sectPr w:rsidR="001C5C3F">
      <w:footerReference w:type="default" r:id="rId7"/>
      <w:pgSz w:w="11906" w:h="16838"/>
      <w:pgMar w:top="851" w:right="1134" w:bottom="567" w:left="1134" w:header="720" w:footer="992" w:gutter="0"/>
      <w:cols w:space="720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AD79D" w14:textId="77777777" w:rsidR="0014365D" w:rsidRDefault="0014365D">
      <w:r>
        <w:separator/>
      </w:r>
    </w:p>
  </w:endnote>
  <w:endnote w:type="continuationSeparator" w:id="0">
    <w:p w14:paraId="4DCAE469" w14:textId="77777777" w:rsidR="0014365D" w:rsidRDefault="0014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056A4" w14:textId="77777777" w:rsidR="00FE55B9" w:rsidRDefault="0014365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4F401A" wp14:editId="235AF64C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4136" cy="146047"/>
              <wp:effectExtent l="0" t="0" r="12064" b="635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6" cy="14604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3A774B5" w14:textId="77777777" w:rsidR="00FE55B9" w:rsidRDefault="0014365D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F401A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5.05pt;height:11.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" filled="f" stroked="f">
              <v:textbox style="mso-fit-shape-to-text:t" inset="0,0,0,0">
                <w:txbxContent>
                  <w:p w14:paraId="73A774B5" w14:textId="77777777" w:rsidR="00FE55B9" w:rsidRDefault="0014365D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6061C" w14:textId="77777777" w:rsidR="0014365D" w:rsidRDefault="0014365D">
      <w:r>
        <w:rPr>
          <w:color w:val="000000"/>
        </w:rPr>
        <w:separator/>
      </w:r>
    </w:p>
  </w:footnote>
  <w:footnote w:type="continuationSeparator" w:id="0">
    <w:p w14:paraId="274FBE56" w14:textId="77777777" w:rsidR="0014365D" w:rsidRDefault="00143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C5C3F"/>
    <w:rsid w:val="0014365D"/>
    <w:rsid w:val="001C5C3F"/>
    <w:rsid w:val="0059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BD492"/>
  <w15:docId w15:val="{1AA5820E-1AE2-4364-AEFE-3746F062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92641005@nt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行政院衛生署疾病管制局技士甄選報名表</dc:title>
  <dc:creator>CDC-USER</dc:creator>
  <cp:lastModifiedBy>User</cp:lastModifiedBy>
  <cp:revision>2</cp:revision>
  <cp:lastPrinted>2013-04-22T08:57:00Z</cp:lastPrinted>
  <dcterms:created xsi:type="dcterms:W3CDTF">2025-12-08T05:57:00Z</dcterms:created>
  <dcterms:modified xsi:type="dcterms:W3CDTF">2025-12-08T05:57:00Z</dcterms:modified>
</cp:coreProperties>
</file>